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C1" w:rsidRDefault="003056C1" w:rsidP="0040372E">
      <w:pPr>
        <w:jc w:val="center"/>
        <w:rPr>
          <w:b/>
          <w:sz w:val="28"/>
          <w:szCs w:val="28"/>
          <w:lang w:val="en-US"/>
        </w:rPr>
      </w:pPr>
    </w:p>
    <w:p w:rsidR="003056C1" w:rsidRPr="00A44E2A" w:rsidRDefault="003056C1" w:rsidP="0040372E">
      <w:pPr>
        <w:jc w:val="center"/>
        <w:rPr>
          <w:b/>
          <w:sz w:val="28"/>
          <w:szCs w:val="28"/>
        </w:rPr>
      </w:pPr>
      <w:r w:rsidRPr="00A44E2A">
        <w:rPr>
          <w:b/>
          <w:sz w:val="28"/>
          <w:szCs w:val="28"/>
        </w:rPr>
        <w:t>Управление образования</w:t>
      </w:r>
    </w:p>
    <w:p w:rsidR="003056C1" w:rsidRPr="00A44E2A" w:rsidRDefault="003056C1" w:rsidP="0040372E">
      <w:pPr>
        <w:jc w:val="center"/>
        <w:rPr>
          <w:b/>
          <w:sz w:val="28"/>
          <w:szCs w:val="28"/>
        </w:rPr>
      </w:pPr>
      <w:r w:rsidRPr="00A44E2A">
        <w:rPr>
          <w:b/>
          <w:sz w:val="28"/>
          <w:szCs w:val="28"/>
        </w:rPr>
        <w:t>Администрации Ярославского муниципального района</w:t>
      </w:r>
    </w:p>
    <w:p w:rsidR="003056C1" w:rsidRPr="00A44E2A" w:rsidRDefault="003056C1" w:rsidP="0040372E">
      <w:pPr>
        <w:rPr>
          <w:b/>
          <w:sz w:val="28"/>
          <w:szCs w:val="28"/>
        </w:rPr>
      </w:pPr>
    </w:p>
    <w:p w:rsidR="003056C1" w:rsidRPr="00A44E2A" w:rsidRDefault="003056C1" w:rsidP="0040372E">
      <w:pPr>
        <w:jc w:val="center"/>
        <w:rPr>
          <w:b/>
          <w:sz w:val="28"/>
          <w:szCs w:val="28"/>
        </w:rPr>
      </w:pPr>
      <w:r w:rsidRPr="00A44E2A">
        <w:rPr>
          <w:b/>
          <w:sz w:val="28"/>
          <w:szCs w:val="28"/>
        </w:rPr>
        <w:t>ПРИКАЗ</w:t>
      </w:r>
    </w:p>
    <w:p w:rsidR="003056C1" w:rsidRDefault="003056C1" w:rsidP="0040372E"/>
    <w:p w:rsidR="003056C1" w:rsidRDefault="003056C1" w:rsidP="0040372E"/>
    <w:p w:rsidR="003056C1" w:rsidRPr="000A0B10" w:rsidRDefault="003056C1" w:rsidP="0040372E">
      <w:pPr>
        <w:rPr>
          <w:sz w:val="26"/>
          <w:szCs w:val="26"/>
        </w:rPr>
      </w:pPr>
      <w:r w:rsidRPr="000A0B10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                                                                                                           </w:t>
      </w:r>
      <w:r w:rsidRPr="000A0B10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</w:p>
    <w:p w:rsidR="003056C1" w:rsidRPr="000A0B10" w:rsidRDefault="003056C1" w:rsidP="0040372E">
      <w:pPr>
        <w:rPr>
          <w:b/>
          <w:sz w:val="26"/>
          <w:szCs w:val="26"/>
        </w:rPr>
      </w:pPr>
    </w:p>
    <w:p w:rsidR="003056C1" w:rsidRDefault="003056C1" w:rsidP="005A6B65">
      <w:pPr>
        <w:rPr>
          <w:b/>
          <w:bCs/>
          <w:sz w:val="28"/>
          <w:szCs w:val="28"/>
        </w:rPr>
      </w:pPr>
      <w:r w:rsidRPr="00A0255F">
        <w:rPr>
          <w:sz w:val="28"/>
          <w:szCs w:val="28"/>
        </w:rPr>
        <w:t xml:space="preserve">Об итогах муниципального конкурса </w:t>
      </w:r>
    </w:p>
    <w:p w:rsidR="003056C1" w:rsidRDefault="003056C1" w:rsidP="005A6B65">
      <w:pPr>
        <w:pStyle w:val="Heading1"/>
        <w:spacing w:before="59" w:line="240" w:lineRule="auto"/>
        <w:ind w:left="22" w:right="1138" w:hanging="2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профессиональной подготовки  </w:t>
      </w:r>
      <w:r w:rsidRPr="007C77A6">
        <w:rPr>
          <w:b w:val="0"/>
          <w:bCs w:val="0"/>
          <w:sz w:val="28"/>
          <w:szCs w:val="28"/>
        </w:rPr>
        <w:t>BabySkills по компетенции «</w:t>
      </w:r>
      <w:r>
        <w:rPr>
          <w:b w:val="0"/>
          <w:bCs w:val="0"/>
          <w:sz w:val="28"/>
          <w:szCs w:val="28"/>
        </w:rPr>
        <w:t>Преподавание в младших классах</w:t>
      </w:r>
      <w:r w:rsidRPr="007C77A6">
        <w:rPr>
          <w:b w:val="0"/>
          <w:bCs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 xml:space="preserve"> </w:t>
      </w:r>
      <w:r w:rsidRPr="007C77A6">
        <w:rPr>
          <w:b w:val="0"/>
          <w:bCs w:val="0"/>
          <w:sz w:val="28"/>
          <w:szCs w:val="28"/>
        </w:rPr>
        <w:t xml:space="preserve">среди </w:t>
      </w:r>
      <w:r>
        <w:rPr>
          <w:b w:val="0"/>
          <w:bCs w:val="0"/>
          <w:sz w:val="28"/>
          <w:szCs w:val="28"/>
        </w:rPr>
        <w:t xml:space="preserve">обучающихся </w:t>
      </w:r>
    </w:p>
    <w:p w:rsidR="003056C1" w:rsidRDefault="003056C1" w:rsidP="005A6B65">
      <w:pPr>
        <w:pStyle w:val="Heading1"/>
        <w:spacing w:before="59" w:line="240" w:lineRule="auto"/>
        <w:ind w:left="22" w:right="1138" w:hanging="2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1-4 классах</w:t>
      </w:r>
      <w:r w:rsidRPr="007C77A6">
        <w:rPr>
          <w:b w:val="0"/>
          <w:bCs w:val="0"/>
          <w:sz w:val="28"/>
          <w:szCs w:val="28"/>
        </w:rPr>
        <w:t xml:space="preserve"> образовательных организаций </w:t>
      </w:r>
    </w:p>
    <w:p w:rsidR="003056C1" w:rsidRPr="00A0255F" w:rsidRDefault="003056C1" w:rsidP="005A6B65">
      <w:pPr>
        <w:rPr>
          <w:sz w:val="28"/>
          <w:szCs w:val="28"/>
        </w:rPr>
      </w:pPr>
    </w:p>
    <w:p w:rsidR="003056C1" w:rsidRPr="00A0255F" w:rsidRDefault="003056C1" w:rsidP="0040372E">
      <w:pPr>
        <w:spacing w:line="240" w:lineRule="exact"/>
        <w:rPr>
          <w:sz w:val="28"/>
          <w:szCs w:val="28"/>
        </w:rPr>
      </w:pPr>
      <w:r w:rsidRPr="00A0255F">
        <w:rPr>
          <w:sz w:val="28"/>
          <w:szCs w:val="28"/>
        </w:rPr>
        <w:t xml:space="preserve"> </w:t>
      </w:r>
    </w:p>
    <w:p w:rsidR="003056C1" w:rsidRPr="00AA1E5B" w:rsidRDefault="003056C1" w:rsidP="00AA1E5B">
      <w:pPr>
        <w:pStyle w:val="Heading1"/>
        <w:tabs>
          <w:tab w:val="left" w:pos="9355"/>
        </w:tabs>
        <w:spacing w:before="59" w:line="240" w:lineRule="auto"/>
        <w:ind w:left="22" w:right="-1" w:hanging="22"/>
        <w:jc w:val="both"/>
        <w:rPr>
          <w:b w:val="0"/>
          <w:bCs w:val="0"/>
          <w:sz w:val="28"/>
          <w:szCs w:val="28"/>
        </w:rPr>
      </w:pPr>
      <w:r w:rsidRPr="00AA1E5B">
        <w:rPr>
          <w:b w:val="0"/>
          <w:sz w:val="28"/>
          <w:szCs w:val="28"/>
        </w:rPr>
        <w:t xml:space="preserve">В соответствии с планом работы управления образования Администрации ЯМР </w:t>
      </w:r>
      <w:r>
        <w:rPr>
          <w:b w:val="0"/>
          <w:sz w:val="28"/>
          <w:szCs w:val="28"/>
        </w:rPr>
        <w:t>14.04.</w:t>
      </w:r>
      <w:r w:rsidRPr="00AA1E5B">
        <w:rPr>
          <w:b w:val="0"/>
          <w:sz w:val="28"/>
          <w:szCs w:val="28"/>
        </w:rPr>
        <w:t xml:space="preserve">2023 года состоялся муниципальный конкурс </w:t>
      </w:r>
      <w:r w:rsidRPr="00AA1E5B">
        <w:rPr>
          <w:b w:val="0"/>
          <w:bCs w:val="0"/>
          <w:sz w:val="28"/>
          <w:szCs w:val="28"/>
        </w:rPr>
        <w:t>профессиональной подготовки  BabySkills по компетенции «</w:t>
      </w:r>
      <w:r>
        <w:rPr>
          <w:b w:val="0"/>
          <w:bCs w:val="0"/>
          <w:sz w:val="28"/>
          <w:szCs w:val="28"/>
        </w:rPr>
        <w:t>Преподавание в младших классах</w:t>
      </w:r>
      <w:r w:rsidRPr="00AA1E5B">
        <w:rPr>
          <w:b w:val="0"/>
          <w:bCs w:val="0"/>
          <w:sz w:val="28"/>
          <w:szCs w:val="28"/>
        </w:rPr>
        <w:t xml:space="preserve">» среди </w:t>
      </w:r>
      <w:r>
        <w:rPr>
          <w:b w:val="0"/>
          <w:bCs w:val="0"/>
          <w:sz w:val="28"/>
          <w:szCs w:val="28"/>
        </w:rPr>
        <w:t>обучающихся 1-4 классах</w:t>
      </w:r>
      <w:r w:rsidRPr="00AA1E5B">
        <w:rPr>
          <w:b w:val="0"/>
          <w:bCs w:val="0"/>
          <w:sz w:val="28"/>
          <w:szCs w:val="28"/>
        </w:rPr>
        <w:t xml:space="preserve"> образовательных организаций </w:t>
      </w:r>
    </w:p>
    <w:p w:rsidR="003056C1" w:rsidRPr="00A0255F" w:rsidRDefault="003056C1" w:rsidP="00534E25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056C1" w:rsidRPr="00A0255F" w:rsidRDefault="003056C1" w:rsidP="00534E25">
      <w:pPr>
        <w:ind w:firstLine="708"/>
        <w:jc w:val="both"/>
        <w:rPr>
          <w:sz w:val="28"/>
          <w:szCs w:val="28"/>
        </w:rPr>
      </w:pPr>
      <w:r w:rsidRPr="00A0255F">
        <w:rPr>
          <w:sz w:val="28"/>
          <w:szCs w:val="28"/>
        </w:rPr>
        <w:t>В конкурсе п</w:t>
      </w:r>
      <w:r>
        <w:rPr>
          <w:sz w:val="28"/>
          <w:szCs w:val="28"/>
        </w:rPr>
        <w:t>риняли участие 4</w:t>
      </w:r>
      <w:r w:rsidRPr="00A0255F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A0255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0255F">
        <w:rPr>
          <w:sz w:val="28"/>
          <w:szCs w:val="28"/>
        </w:rPr>
        <w:t xml:space="preserve"> ЯМР. На основании экспертной оценки конкурсной комиссии</w:t>
      </w:r>
    </w:p>
    <w:p w:rsidR="003056C1" w:rsidRPr="000A0B10" w:rsidRDefault="003056C1" w:rsidP="0040372E">
      <w:pPr>
        <w:tabs>
          <w:tab w:val="left" w:pos="2420"/>
        </w:tabs>
        <w:rPr>
          <w:b/>
          <w:sz w:val="26"/>
          <w:szCs w:val="26"/>
        </w:rPr>
      </w:pPr>
      <w:r w:rsidRPr="000A0B10">
        <w:rPr>
          <w:b/>
          <w:sz w:val="26"/>
          <w:szCs w:val="26"/>
        </w:rPr>
        <w:t>ПРИКАЗЫВАЮ:</w:t>
      </w:r>
    </w:p>
    <w:p w:rsidR="003056C1" w:rsidRPr="00AA1E5B" w:rsidRDefault="003056C1" w:rsidP="00AA1E5B">
      <w:pPr>
        <w:pStyle w:val="Heading1"/>
        <w:spacing w:before="59" w:line="240" w:lineRule="auto"/>
        <w:ind w:left="22" w:right="-1" w:hanging="22"/>
        <w:jc w:val="both"/>
        <w:rPr>
          <w:b w:val="0"/>
          <w:sz w:val="28"/>
          <w:szCs w:val="28"/>
        </w:rPr>
      </w:pPr>
      <w:r w:rsidRPr="00AA1E5B">
        <w:rPr>
          <w:b w:val="0"/>
          <w:sz w:val="28"/>
          <w:szCs w:val="28"/>
        </w:rPr>
        <w:t>1.</w:t>
      </w:r>
      <w:r w:rsidRPr="00AA1E5B">
        <w:rPr>
          <w:b w:val="0"/>
          <w:sz w:val="28"/>
          <w:szCs w:val="28"/>
        </w:rPr>
        <w:tab/>
        <w:t xml:space="preserve">Утвердить список победителей и призеров муниципального конкурса </w:t>
      </w:r>
      <w:r w:rsidRPr="00AA1E5B">
        <w:rPr>
          <w:b w:val="0"/>
          <w:bCs w:val="0"/>
          <w:sz w:val="28"/>
          <w:szCs w:val="28"/>
        </w:rPr>
        <w:t>профессиональной подготовки  BabySkills по компетенции «</w:t>
      </w:r>
      <w:r>
        <w:rPr>
          <w:b w:val="0"/>
          <w:bCs w:val="0"/>
          <w:sz w:val="28"/>
          <w:szCs w:val="28"/>
        </w:rPr>
        <w:t>Преподавание в младших классах</w:t>
      </w:r>
      <w:r w:rsidRPr="00AA1E5B">
        <w:rPr>
          <w:b w:val="0"/>
          <w:bCs w:val="0"/>
          <w:sz w:val="28"/>
          <w:szCs w:val="28"/>
        </w:rPr>
        <w:t xml:space="preserve">» среди </w:t>
      </w:r>
      <w:r>
        <w:rPr>
          <w:b w:val="0"/>
          <w:bCs w:val="0"/>
          <w:sz w:val="28"/>
          <w:szCs w:val="28"/>
        </w:rPr>
        <w:t>обучающихся 1-4 классов</w:t>
      </w:r>
      <w:r w:rsidRPr="00AA1E5B">
        <w:rPr>
          <w:b w:val="0"/>
          <w:bCs w:val="0"/>
          <w:sz w:val="28"/>
          <w:szCs w:val="28"/>
        </w:rPr>
        <w:t xml:space="preserve"> образовательных организаций </w:t>
      </w:r>
      <w:r w:rsidRPr="00F61BFE">
        <w:rPr>
          <w:sz w:val="28"/>
          <w:szCs w:val="28"/>
        </w:rPr>
        <w:t xml:space="preserve"> </w:t>
      </w:r>
      <w:r w:rsidRPr="00AA1E5B">
        <w:rPr>
          <w:b w:val="0"/>
          <w:sz w:val="28"/>
          <w:szCs w:val="28"/>
        </w:rPr>
        <w:t>(Приложение).</w:t>
      </w:r>
    </w:p>
    <w:p w:rsidR="003056C1" w:rsidRPr="00DE4FEE" w:rsidRDefault="003056C1" w:rsidP="004112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E4FEE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DE4FEE">
        <w:rPr>
          <w:sz w:val="28"/>
          <w:szCs w:val="28"/>
        </w:rPr>
        <w:t>Наградить:</w:t>
      </w:r>
    </w:p>
    <w:p w:rsidR="003056C1" w:rsidRPr="00DE4FEE" w:rsidRDefault="003056C1" w:rsidP="004112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E4FEE">
        <w:rPr>
          <w:sz w:val="28"/>
          <w:szCs w:val="28"/>
        </w:rPr>
        <w:t>2.1.</w:t>
      </w:r>
      <w:r>
        <w:rPr>
          <w:sz w:val="28"/>
          <w:szCs w:val="28"/>
        </w:rPr>
        <w:tab/>
        <w:t>П</w:t>
      </w:r>
      <w:r w:rsidRPr="00DE4FEE">
        <w:rPr>
          <w:sz w:val="28"/>
          <w:szCs w:val="28"/>
        </w:rPr>
        <w:t xml:space="preserve">обедителей дипломами управления образования Администрации </w:t>
      </w:r>
      <w:r>
        <w:rPr>
          <w:sz w:val="28"/>
          <w:szCs w:val="28"/>
        </w:rPr>
        <w:t xml:space="preserve">и памятными подарками;  </w:t>
      </w:r>
    </w:p>
    <w:p w:rsidR="003056C1" w:rsidRPr="00DE4FEE" w:rsidRDefault="003056C1" w:rsidP="004112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E4FEE">
        <w:rPr>
          <w:sz w:val="28"/>
          <w:szCs w:val="28"/>
        </w:rPr>
        <w:t>2.2.</w:t>
      </w:r>
      <w:r>
        <w:rPr>
          <w:sz w:val="28"/>
          <w:szCs w:val="28"/>
        </w:rPr>
        <w:tab/>
        <w:t>П</w:t>
      </w:r>
      <w:r w:rsidRPr="00DE4FEE">
        <w:rPr>
          <w:sz w:val="28"/>
          <w:szCs w:val="28"/>
        </w:rPr>
        <w:t>ризеров дипломами управления образования Администрации ЯМР.</w:t>
      </w:r>
    </w:p>
    <w:p w:rsidR="003056C1" w:rsidRDefault="003056C1" w:rsidP="004112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E4FEE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DE4FEE">
        <w:rPr>
          <w:sz w:val="28"/>
          <w:szCs w:val="28"/>
        </w:rPr>
        <w:t>Объявить благодарность за подготовку победителей</w:t>
      </w:r>
      <w:r>
        <w:rPr>
          <w:sz w:val="28"/>
          <w:szCs w:val="28"/>
        </w:rPr>
        <w:t xml:space="preserve"> и призёров</w:t>
      </w:r>
      <w:r w:rsidRPr="00DE4FEE">
        <w:rPr>
          <w:sz w:val="28"/>
          <w:szCs w:val="28"/>
        </w:rPr>
        <w:t xml:space="preserve"> конкурса следующим педагогам:</w:t>
      </w:r>
    </w:p>
    <w:p w:rsidR="003056C1" w:rsidRDefault="003056C1" w:rsidP="00411201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-</w:t>
      </w:r>
      <w:r>
        <w:rPr>
          <w:sz w:val="28"/>
        </w:rPr>
        <w:t>Тепляковой Елене Николаевне (МОУ Карачихская СШ ЯМР)</w:t>
      </w:r>
    </w:p>
    <w:p w:rsidR="003056C1" w:rsidRDefault="003056C1" w:rsidP="004112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- Цимбаловой Светлане Юрьевне</w:t>
      </w:r>
      <w:r w:rsidRPr="00C63E6A">
        <w:rPr>
          <w:sz w:val="32"/>
          <w:szCs w:val="28"/>
        </w:rPr>
        <w:t xml:space="preserve"> </w:t>
      </w:r>
      <w:r>
        <w:rPr>
          <w:sz w:val="28"/>
          <w:szCs w:val="28"/>
        </w:rPr>
        <w:t>(МОУ Ананьинская ОШ</w:t>
      </w:r>
      <w:r w:rsidRPr="00931F95">
        <w:rPr>
          <w:sz w:val="28"/>
          <w:szCs w:val="28"/>
        </w:rPr>
        <w:t xml:space="preserve"> ЯМР</w:t>
      </w:r>
      <w:r>
        <w:rPr>
          <w:sz w:val="28"/>
          <w:szCs w:val="28"/>
        </w:rPr>
        <w:t>);</w:t>
      </w:r>
    </w:p>
    <w:p w:rsidR="003056C1" w:rsidRDefault="003056C1" w:rsidP="006410A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Тороповой Александре Павловне  (МОУ Ивняковская СШ ЯМР);</w:t>
      </w:r>
    </w:p>
    <w:p w:rsidR="003056C1" w:rsidRDefault="003056C1" w:rsidP="006410A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состав экспертной комиссии в день проведения чемпионата:</w:t>
      </w:r>
    </w:p>
    <w:p w:rsidR="003056C1" w:rsidRDefault="003056C1" w:rsidP="006410A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Гончарова Виктория Александровна (МОУ Ивняковская СШ ЯМР);</w:t>
      </w:r>
    </w:p>
    <w:p w:rsidR="003056C1" w:rsidRDefault="003056C1" w:rsidP="006410A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Чередник Дарья Николаевна (Ананьинский Дом культуры ЯМР);</w:t>
      </w:r>
    </w:p>
    <w:p w:rsidR="003056C1" w:rsidRDefault="003056C1" w:rsidP="006410A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Зимина Екатерина Вадимовна (ГПОУ ЯО Ростовский педагогический колледж)</w:t>
      </w:r>
    </w:p>
    <w:p w:rsidR="003056C1" w:rsidRDefault="003056C1" w:rsidP="006410A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Егорычева  Ирина Ивановна (МОУ Карабихская ОШ ЯМР);</w:t>
      </w:r>
    </w:p>
    <w:p w:rsidR="003056C1" w:rsidRDefault="003056C1" w:rsidP="00F7155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Савченко Ольга Викторовна (ГПОУ ЯО Ростовский педагогический колледж)</w:t>
      </w:r>
    </w:p>
    <w:p w:rsidR="003056C1" w:rsidRDefault="003056C1" w:rsidP="006410A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Тихомирова Ольга Вячеславовна (ГАУ ДПО ЯО «Институт развития образования»)</w:t>
      </w:r>
    </w:p>
    <w:p w:rsidR="003056C1" w:rsidRPr="00F61BFE" w:rsidRDefault="003056C1" w:rsidP="00CA007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61BFE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61BFE">
        <w:rPr>
          <w:sz w:val="28"/>
          <w:szCs w:val="28"/>
        </w:rPr>
        <w:t xml:space="preserve">Контроль за исполнением приказа возложить на </w:t>
      </w:r>
      <w:r>
        <w:rPr>
          <w:sz w:val="28"/>
          <w:szCs w:val="28"/>
        </w:rPr>
        <w:t>Волкову М.С</w:t>
      </w:r>
      <w:r w:rsidRPr="00F61BFE">
        <w:rPr>
          <w:sz w:val="28"/>
          <w:szCs w:val="28"/>
        </w:rPr>
        <w:t>., главного специалиста отдела общего и дополнительного образования.</w:t>
      </w:r>
    </w:p>
    <w:p w:rsidR="003056C1" w:rsidRPr="000A0B10" w:rsidRDefault="003056C1" w:rsidP="0040372E">
      <w:pPr>
        <w:jc w:val="both"/>
        <w:rPr>
          <w:sz w:val="26"/>
          <w:szCs w:val="26"/>
        </w:rPr>
      </w:pPr>
    </w:p>
    <w:p w:rsidR="003056C1" w:rsidRPr="00442F2D" w:rsidRDefault="003056C1" w:rsidP="0040372E">
      <w:pPr>
        <w:jc w:val="both"/>
        <w:rPr>
          <w:sz w:val="28"/>
          <w:szCs w:val="28"/>
        </w:rPr>
      </w:pPr>
      <w:r w:rsidRPr="00442F2D">
        <w:rPr>
          <w:sz w:val="28"/>
          <w:szCs w:val="28"/>
        </w:rPr>
        <w:t xml:space="preserve">Начальник </w:t>
      </w:r>
    </w:p>
    <w:p w:rsidR="003056C1" w:rsidRPr="00442F2D" w:rsidRDefault="003056C1" w:rsidP="0040372E">
      <w:pPr>
        <w:jc w:val="both"/>
        <w:rPr>
          <w:sz w:val="28"/>
          <w:szCs w:val="28"/>
        </w:rPr>
      </w:pPr>
      <w:r w:rsidRPr="00442F2D">
        <w:rPr>
          <w:sz w:val="28"/>
          <w:szCs w:val="28"/>
        </w:rPr>
        <w:t xml:space="preserve">управления образования                           </w:t>
      </w:r>
      <w:r>
        <w:rPr>
          <w:sz w:val="28"/>
          <w:szCs w:val="28"/>
        </w:rPr>
        <w:t xml:space="preserve">                              </w:t>
      </w:r>
      <w:r w:rsidRPr="00442F2D">
        <w:rPr>
          <w:sz w:val="28"/>
          <w:szCs w:val="28"/>
        </w:rPr>
        <w:t xml:space="preserve">       </w:t>
      </w:r>
      <w:r>
        <w:rPr>
          <w:sz w:val="28"/>
          <w:szCs w:val="28"/>
        </w:rPr>
        <w:t>Л.Ю. Корсакова</w:t>
      </w:r>
    </w:p>
    <w:p w:rsidR="003056C1" w:rsidRDefault="003056C1" w:rsidP="0040372E">
      <w:pPr>
        <w:jc w:val="both"/>
        <w:rPr>
          <w:sz w:val="26"/>
          <w:szCs w:val="26"/>
        </w:rPr>
      </w:pPr>
    </w:p>
    <w:p w:rsidR="003056C1" w:rsidRPr="00A44E2A" w:rsidRDefault="003056C1" w:rsidP="0040372E">
      <w:pPr>
        <w:jc w:val="both"/>
        <w:rPr>
          <w:sz w:val="20"/>
          <w:szCs w:val="20"/>
        </w:rPr>
      </w:pPr>
      <w:r>
        <w:rPr>
          <w:sz w:val="20"/>
          <w:szCs w:val="20"/>
        </w:rPr>
        <w:t>Волкова М.С.</w:t>
      </w:r>
    </w:p>
    <w:p w:rsidR="003056C1" w:rsidRDefault="003056C1" w:rsidP="0040372E">
      <w:pPr>
        <w:jc w:val="both"/>
        <w:rPr>
          <w:sz w:val="20"/>
          <w:szCs w:val="20"/>
        </w:rPr>
      </w:pPr>
      <w:r>
        <w:rPr>
          <w:sz w:val="20"/>
          <w:szCs w:val="20"/>
        </w:rPr>
        <w:t>(4852)74-40-31</w:t>
      </w:r>
    </w:p>
    <w:p w:rsidR="003056C1" w:rsidRDefault="003056C1" w:rsidP="0040372E">
      <w:pPr>
        <w:jc w:val="both"/>
        <w:rPr>
          <w:sz w:val="20"/>
          <w:szCs w:val="20"/>
        </w:rPr>
      </w:pPr>
    </w:p>
    <w:p w:rsidR="003056C1" w:rsidRDefault="003056C1" w:rsidP="0040372E">
      <w:pPr>
        <w:jc w:val="both"/>
        <w:rPr>
          <w:sz w:val="20"/>
          <w:szCs w:val="20"/>
        </w:rPr>
      </w:pPr>
    </w:p>
    <w:p w:rsidR="003056C1" w:rsidRPr="00A44E2A" w:rsidRDefault="003056C1" w:rsidP="0040372E">
      <w:pPr>
        <w:jc w:val="both"/>
        <w:rPr>
          <w:sz w:val="20"/>
          <w:szCs w:val="20"/>
        </w:rPr>
      </w:pPr>
    </w:p>
    <w:p w:rsidR="003056C1" w:rsidRDefault="003056C1" w:rsidP="0040372E">
      <w:pPr>
        <w:jc w:val="center"/>
      </w:pPr>
      <w:r>
        <w:t xml:space="preserve">                                                                                               </w:t>
      </w: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</w:p>
    <w:p w:rsidR="003056C1" w:rsidRDefault="003056C1" w:rsidP="0040372E">
      <w:pPr>
        <w:jc w:val="center"/>
      </w:pPr>
      <w:r>
        <w:t xml:space="preserve">                Приложение к приказу</w:t>
      </w:r>
    </w:p>
    <w:p w:rsidR="003056C1" w:rsidRDefault="003056C1" w:rsidP="0040372E">
      <w:pPr>
        <w:jc w:val="center"/>
      </w:pPr>
      <w:r>
        <w:t xml:space="preserve">                                                                                                                  управления образования</w:t>
      </w:r>
    </w:p>
    <w:p w:rsidR="003056C1" w:rsidRDefault="003056C1" w:rsidP="0040372E">
      <w:pPr>
        <w:jc w:val="center"/>
      </w:pPr>
      <w:r>
        <w:t xml:space="preserve">                                                                                                             Администрации ЯМР</w:t>
      </w:r>
    </w:p>
    <w:p w:rsidR="003056C1" w:rsidRDefault="003056C1" w:rsidP="0040372E">
      <w:r>
        <w:t xml:space="preserve">                                                                                                                  от __________________</w:t>
      </w:r>
    </w:p>
    <w:p w:rsidR="003056C1" w:rsidRDefault="003056C1" w:rsidP="0040372E"/>
    <w:p w:rsidR="003056C1" w:rsidRPr="009F4EA4" w:rsidRDefault="003056C1" w:rsidP="009F4EA4">
      <w:pPr>
        <w:pStyle w:val="Heading1"/>
        <w:spacing w:before="59" w:line="240" w:lineRule="auto"/>
        <w:ind w:left="22" w:right="1138" w:hanging="22"/>
        <w:jc w:val="center"/>
        <w:rPr>
          <w:bCs w:val="0"/>
          <w:sz w:val="28"/>
          <w:szCs w:val="28"/>
        </w:rPr>
      </w:pPr>
      <w:r w:rsidRPr="009F4EA4">
        <w:rPr>
          <w:sz w:val="28"/>
          <w:szCs w:val="28"/>
        </w:rPr>
        <w:t>Спи</w:t>
      </w:r>
      <w:bookmarkStart w:id="0" w:name="_GoBack"/>
      <w:bookmarkEnd w:id="0"/>
      <w:r w:rsidRPr="009F4EA4">
        <w:rPr>
          <w:sz w:val="28"/>
          <w:szCs w:val="28"/>
        </w:rPr>
        <w:t xml:space="preserve">сок победителей и призеров муниципального конкурса </w:t>
      </w:r>
      <w:r w:rsidRPr="009F4EA4">
        <w:rPr>
          <w:bCs w:val="0"/>
          <w:sz w:val="28"/>
          <w:szCs w:val="28"/>
        </w:rPr>
        <w:t xml:space="preserve">профессиональной подготовки  BabySkills по компетенции </w:t>
      </w:r>
      <w:r>
        <w:rPr>
          <w:bCs w:val="0"/>
          <w:sz w:val="28"/>
          <w:szCs w:val="28"/>
        </w:rPr>
        <w:t xml:space="preserve">          </w:t>
      </w:r>
      <w:r w:rsidRPr="009F4EA4">
        <w:rPr>
          <w:bCs w:val="0"/>
          <w:sz w:val="28"/>
          <w:szCs w:val="28"/>
        </w:rPr>
        <w:t>«</w:t>
      </w:r>
      <w:r>
        <w:rPr>
          <w:bCs w:val="0"/>
          <w:sz w:val="28"/>
          <w:szCs w:val="28"/>
        </w:rPr>
        <w:t>Преподавание в младших классах</w:t>
      </w:r>
      <w:r w:rsidRPr="009F4EA4">
        <w:rPr>
          <w:bCs w:val="0"/>
          <w:sz w:val="28"/>
          <w:szCs w:val="28"/>
        </w:rPr>
        <w:t xml:space="preserve">» среди </w:t>
      </w:r>
      <w:r>
        <w:rPr>
          <w:bCs w:val="0"/>
          <w:sz w:val="28"/>
          <w:szCs w:val="28"/>
        </w:rPr>
        <w:t xml:space="preserve">обучающихся 1-4 классов </w:t>
      </w:r>
      <w:r w:rsidRPr="009F4EA4">
        <w:rPr>
          <w:bCs w:val="0"/>
          <w:sz w:val="28"/>
          <w:szCs w:val="28"/>
        </w:rPr>
        <w:t xml:space="preserve"> образовательных организаций</w:t>
      </w:r>
    </w:p>
    <w:p w:rsidR="003056C1" w:rsidRDefault="003056C1" w:rsidP="0040372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W w:w="8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835"/>
        <w:gridCol w:w="4044"/>
        <w:gridCol w:w="1241"/>
      </w:tblGrid>
      <w:tr w:rsidR="003056C1" w:rsidRPr="00C12A57" w:rsidTr="00EE7B12">
        <w:trPr>
          <w:trHeight w:val="224"/>
        </w:trPr>
        <w:tc>
          <w:tcPr>
            <w:tcW w:w="675" w:type="dxa"/>
          </w:tcPr>
          <w:p w:rsidR="003056C1" w:rsidRPr="00C12A57" w:rsidRDefault="003056C1" w:rsidP="00A120E9">
            <w:pPr>
              <w:jc w:val="center"/>
              <w:rPr>
                <w:b/>
                <w:szCs w:val="20"/>
              </w:rPr>
            </w:pPr>
            <w:r w:rsidRPr="00C12A57">
              <w:rPr>
                <w:b/>
                <w:sz w:val="22"/>
                <w:szCs w:val="20"/>
              </w:rPr>
              <w:t>№ п</w:t>
            </w:r>
            <w:r w:rsidRPr="00C12A57">
              <w:rPr>
                <w:b/>
                <w:sz w:val="22"/>
                <w:szCs w:val="20"/>
                <w:lang w:val="en-US"/>
              </w:rPr>
              <w:t>/</w:t>
            </w:r>
            <w:r w:rsidRPr="00C12A57">
              <w:rPr>
                <w:b/>
                <w:sz w:val="22"/>
                <w:szCs w:val="20"/>
              </w:rPr>
              <w:t>п</w:t>
            </w:r>
          </w:p>
        </w:tc>
        <w:tc>
          <w:tcPr>
            <w:tcW w:w="2835" w:type="dxa"/>
          </w:tcPr>
          <w:p w:rsidR="003056C1" w:rsidRPr="00C12A57" w:rsidRDefault="003056C1" w:rsidP="00A120E9">
            <w:pPr>
              <w:jc w:val="center"/>
              <w:rPr>
                <w:b/>
                <w:szCs w:val="20"/>
              </w:rPr>
            </w:pPr>
            <w:r w:rsidRPr="00C12A57">
              <w:rPr>
                <w:b/>
                <w:sz w:val="22"/>
                <w:szCs w:val="20"/>
              </w:rPr>
              <w:t xml:space="preserve">Ф.И.О участника </w:t>
            </w:r>
          </w:p>
        </w:tc>
        <w:tc>
          <w:tcPr>
            <w:tcW w:w="4044" w:type="dxa"/>
          </w:tcPr>
          <w:p w:rsidR="003056C1" w:rsidRPr="00C12A57" w:rsidRDefault="003056C1" w:rsidP="00A120E9">
            <w:pPr>
              <w:jc w:val="center"/>
              <w:rPr>
                <w:b/>
                <w:szCs w:val="20"/>
              </w:rPr>
            </w:pPr>
            <w:r w:rsidRPr="00C12A57">
              <w:rPr>
                <w:b/>
                <w:sz w:val="22"/>
                <w:szCs w:val="20"/>
              </w:rPr>
              <w:t>Образовательная организация</w:t>
            </w:r>
          </w:p>
        </w:tc>
        <w:tc>
          <w:tcPr>
            <w:tcW w:w="1241" w:type="dxa"/>
          </w:tcPr>
          <w:p w:rsidR="003056C1" w:rsidRPr="00C12A57" w:rsidRDefault="003056C1" w:rsidP="00A120E9">
            <w:pPr>
              <w:jc w:val="center"/>
              <w:rPr>
                <w:b/>
                <w:szCs w:val="20"/>
              </w:rPr>
            </w:pPr>
            <w:r w:rsidRPr="00C12A57">
              <w:rPr>
                <w:b/>
                <w:sz w:val="22"/>
                <w:szCs w:val="20"/>
              </w:rPr>
              <w:t>Место</w:t>
            </w:r>
          </w:p>
        </w:tc>
      </w:tr>
      <w:tr w:rsidR="003056C1" w:rsidRPr="00011534" w:rsidTr="00EE7B12">
        <w:trPr>
          <w:trHeight w:val="232"/>
        </w:trPr>
        <w:tc>
          <w:tcPr>
            <w:tcW w:w="675" w:type="dxa"/>
          </w:tcPr>
          <w:p w:rsidR="003056C1" w:rsidRPr="00C12A57" w:rsidRDefault="003056C1" w:rsidP="00EE7B12">
            <w:pPr>
              <w:shd w:val="clear" w:color="auto" w:fill="FFFFFF"/>
            </w:pPr>
            <w:r w:rsidRPr="00C12A57"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1" w:rsidRPr="00450F6C" w:rsidRDefault="003056C1" w:rsidP="00EE7B12">
            <w:pPr>
              <w:snapToGrid w:val="0"/>
              <w:jc w:val="both"/>
            </w:pPr>
            <w:r>
              <w:t>Чи Максим Андреевич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1" w:rsidRPr="00450F6C" w:rsidRDefault="003056C1" w:rsidP="00EE7B12">
            <w:r>
              <w:t>МОУ Карачихская СШ ЯМР</w:t>
            </w:r>
          </w:p>
        </w:tc>
        <w:tc>
          <w:tcPr>
            <w:tcW w:w="1241" w:type="dxa"/>
          </w:tcPr>
          <w:p w:rsidR="003056C1" w:rsidRPr="00450F6C" w:rsidRDefault="003056C1" w:rsidP="00EE7B12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3056C1" w:rsidRPr="00C12A57" w:rsidTr="00EE7B12">
        <w:trPr>
          <w:trHeight w:val="232"/>
        </w:trPr>
        <w:tc>
          <w:tcPr>
            <w:tcW w:w="675" w:type="dxa"/>
          </w:tcPr>
          <w:p w:rsidR="003056C1" w:rsidRPr="00C12A57" w:rsidRDefault="003056C1" w:rsidP="00EE7B12">
            <w:pPr>
              <w:shd w:val="clear" w:color="auto" w:fill="FFFFFF"/>
            </w:pPr>
            <w:r w:rsidRPr="00C12A57">
              <w:rPr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1" w:rsidRPr="00450F6C" w:rsidRDefault="003056C1" w:rsidP="00EE7B12">
            <w:pPr>
              <w:snapToGrid w:val="0"/>
              <w:jc w:val="both"/>
            </w:pPr>
            <w:r>
              <w:t>Колобова Кристина Сергеевна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1" w:rsidRPr="00450F6C" w:rsidRDefault="003056C1" w:rsidP="00EE7B12">
            <w:r>
              <w:t xml:space="preserve">МОУ Ананьинская ОШ </w:t>
            </w:r>
          </w:p>
        </w:tc>
        <w:tc>
          <w:tcPr>
            <w:tcW w:w="1241" w:type="dxa"/>
          </w:tcPr>
          <w:p w:rsidR="003056C1" w:rsidRPr="00450F6C" w:rsidRDefault="003056C1" w:rsidP="00EE7B12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3056C1" w:rsidRPr="00C12A57" w:rsidTr="00EE7B12">
        <w:trPr>
          <w:trHeight w:val="232"/>
        </w:trPr>
        <w:tc>
          <w:tcPr>
            <w:tcW w:w="675" w:type="dxa"/>
          </w:tcPr>
          <w:p w:rsidR="003056C1" w:rsidRPr="00C12A57" w:rsidRDefault="003056C1" w:rsidP="00EE7B12">
            <w:pPr>
              <w:shd w:val="clear" w:color="auto" w:fill="FFFFFF"/>
            </w:pPr>
            <w:r w:rsidRPr="00C12A57">
              <w:rPr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1" w:rsidRPr="00450F6C" w:rsidRDefault="003056C1" w:rsidP="00EE7B12">
            <w:r>
              <w:t>Баданова Ирина Александровна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1" w:rsidRPr="00450F6C" w:rsidRDefault="003056C1" w:rsidP="00EE7B12">
            <w:r>
              <w:t>МОУ Ивняковская СШ ЯМР</w:t>
            </w:r>
          </w:p>
        </w:tc>
        <w:tc>
          <w:tcPr>
            <w:tcW w:w="1241" w:type="dxa"/>
          </w:tcPr>
          <w:p w:rsidR="003056C1" w:rsidRPr="00450F6C" w:rsidRDefault="003056C1" w:rsidP="00EE7B12">
            <w:pPr>
              <w:shd w:val="clear" w:color="auto" w:fill="FFFFFF"/>
              <w:jc w:val="center"/>
            </w:pPr>
            <w:r>
              <w:t>3</w:t>
            </w:r>
          </w:p>
        </w:tc>
      </w:tr>
    </w:tbl>
    <w:p w:rsidR="003056C1" w:rsidRDefault="003056C1" w:rsidP="0040372E">
      <w:pPr>
        <w:shd w:val="clear" w:color="auto" w:fill="FFFFFF"/>
        <w:jc w:val="both"/>
      </w:pPr>
    </w:p>
    <w:p w:rsidR="003056C1" w:rsidRDefault="003056C1" w:rsidP="0040372E">
      <w:pPr>
        <w:shd w:val="clear" w:color="auto" w:fill="FFFFFF"/>
        <w:jc w:val="both"/>
      </w:pPr>
    </w:p>
    <w:p w:rsidR="003056C1" w:rsidRDefault="003056C1" w:rsidP="0040372E">
      <w:pPr>
        <w:shd w:val="clear" w:color="auto" w:fill="FFFFFF"/>
        <w:jc w:val="center"/>
        <w:rPr>
          <w:b/>
          <w:sz w:val="28"/>
          <w:szCs w:val="28"/>
        </w:rPr>
      </w:pPr>
    </w:p>
    <w:p w:rsidR="003056C1" w:rsidRDefault="003056C1"/>
    <w:p w:rsidR="003056C1" w:rsidRDefault="003056C1"/>
    <w:sectPr w:rsidR="003056C1" w:rsidSect="0045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72E"/>
    <w:rsid w:val="00011534"/>
    <w:rsid w:val="00087785"/>
    <w:rsid w:val="000A0B10"/>
    <w:rsid w:val="000C174F"/>
    <w:rsid w:val="000C4331"/>
    <w:rsid w:val="000C5F3F"/>
    <w:rsid w:val="000F5BAF"/>
    <w:rsid w:val="00114EB7"/>
    <w:rsid w:val="00133F3D"/>
    <w:rsid w:val="001352F1"/>
    <w:rsid w:val="00140589"/>
    <w:rsid w:val="00166BBF"/>
    <w:rsid w:val="00174049"/>
    <w:rsid w:val="00187664"/>
    <w:rsid w:val="00197196"/>
    <w:rsid w:val="001A6B31"/>
    <w:rsid w:val="001B29DD"/>
    <w:rsid w:val="00264DA0"/>
    <w:rsid w:val="00270632"/>
    <w:rsid w:val="002717A3"/>
    <w:rsid w:val="002B46FE"/>
    <w:rsid w:val="002C46F1"/>
    <w:rsid w:val="002C61B0"/>
    <w:rsid w:val="003056C1"/>
    <w:rsid w:val="003430A2"/>
    <w:rsid w:val="00346417"/>
    <w:rsid w:val="00367678"/>
    <w:rsid w:val="00370787"/>
    <w:rsid w:val="00384577"/>
    <w:rsid w:val="00384EDE"/>
    <w:rsid w:val="003A18A2"/>
    <w:rsid w:val="003E49EF"/>
    <w:rsid w:val="003F1AAC"/>
    <w:rsid w:val="00403033"/>
    <w:rsid w:val="0040372E"/>
    <w:rsid w:val="004055B2"/>
    <w:rsid w:val="00411201"/>
    <w:rsid w:val="00442F2D"/>
    <w:rsid w:val="00450F6C"/>
    <w:rsid w:val="00457730"/>
    <w:rsid w:val="00475FCF"/>
    <w:rsid w:val="0049249F"/>
    <w:rsid w:val="004A3A4F"/>
    <w:rsid w:val="004B7D01"/>
    <w:rsid w:val="00517471"/>
    <w:rsid w:val="00522B99"/>
    <w:rsid w:val="005248E5"/>
    <w:rsid w:val="00532854"/>
    <w:rsid w:val="00534E25"/>
    <w:rsid w:val="0055446A"/>
    <w:rsid w:val="0057363F"/>
    <w:rsid w:val="00575A5B"/>
    <w:rsid w:val="00597030"/>
    <w:rsid w:val="005A6B65"/>
    <w:rsid w:val="005B1AC1"/>
    <w:rsid w:val="00602477"/>
    <w:rsid w:val="0062243F"/>
    <w:rsid w:val="00626587"/>
    <w:rsid w:val="006410AA"/>
    <w:rsid w:val="00645B73"/>
    <w:rsid w:val="006D5FA1"/>
    <w:rsid w:val="00701337"/>
    <w:rsid w:val="00715831"/>
    <w:rsid w:val="00722EFC"/>
    <w:rsid w:val="00746590"/>
    <w:rsid w:val="007A6776"/>
    <w:rsid w:val="007B6B15"/>
    <w:rsid w:val="007B7E9F"/>
    <w:rsid w:val="007C77A6"/>
    <w:rsid w:val="007E76A3"/>
    <w:rsid w:val="00815867"/>
    <w:rsid w:val="00832D07"/>
    <w:rsid w:val="0085712D"/>
    <w:rsid w:val="008677BB"/>
    <w:rsid w:val="008B3BD1"/>
    <w:rsid w:val="008C6BA4"/>
    <w:rsid w:val="008F0EE9"/>
    <w:rsid w:val="00931F95"/>
    <w:rsid w:val="00955345"/>
    <w:rsid w:val="00962BC8"/>
    <w:rsid w:val="0096481E"/>
    <w:rsid w:val="009E600E"/>
    <w:rsid w:val="009E64C9"/>
    <w:rsid w:val="009F4EA4"/>
    <w:rsid w:val="00A0255F"/>
    <w:rsid w:val="00A043A4"/>
    <w:rsid w:val="00A120E9"/>
    <w:rsid w:val="00A1629A"/>
    <w:rsid w:val="00A44E2A"/>
    <w:rsid w:val="00A74B22"/>
    <w:rsid w:val="00AA1E5B"/>
    <w:rsid w:val="00AC234E"/>
    <w:rsid w:val="00AC370F"/>
    <w:rsid w:val="00AE7183"/>
    <w:rsid w:val="00B12035"/>
    <w:rsid w:val="00B40A36"/>
    <w:rsid w:val="00B5769C"/>
    <w:rsid w:val="00B6587F"/>
    <w:rsid w:val="00B8511F"/>
    <w:rsid w:val="00B93BE5"/>
    <w:rsid w:val="00BA62E8"/>
    <w:rsid w:val="00BC0AEF"/>
    <w:rsid w:val="00BF1074"/>
    <w:rsid w:val="00C03CB2"/>
    <w:rsid w:val="00C12A57"/>
    <w:rsid w:val="00C54BE3"/>
    <w:rsid w:val="00C63E6A"/>
    <w:rsid w:val="00C667C2"/>
    <w:rsid w:val="00C67A5C"/>
    <w:rsid w:val="00C73DEC"/>
    <w:rsid w:val="00C7742A"/>
    <w:rsid w:val="00C817E1"/>
    <w:rsid w:val="00C85D91"/>
    <w:rsid w:val="00CA007F"/>
    <w:rsid w:val="00D04BEF"/>
    <w:rsid w:val="00D100CF"/>
    <w:rsid w:val="00D3683E"/>
    <w:rsid w:val="00D57BF5"/>
    <w:rsid w:val="00D722A0"/>
    <w:rsid w:val="00D74E21"/>
    <w:rsid w:val="00D752CB"/>
    <w:rsid w:val="00DA1763"/>
    <w:rsid w:val="00DE4FEE"/>
    <w:rsid w:val="00DF37E0"/>
    <w:rsid w:val="00E225B7"/>
    <w:rsid w:val="00E32711"/>
    <w:rsid w:val="00E35E6A"/>
    <w:rsid w:val="00E601D6"/>
    <w:rsid w:val="00E74090"/>
    <w:rsid w:val="00E77039"/>
    <w:rsid w:val="00E77B13"/>
    <w:rsid w:val="00EE7B12"/>
    <w:rsid w:val="00F14D08"/>
    <w:rsid w:val="00F61BFE"/>
    <w:rsid w:val="00F7105B"/>
    <w:rsid w:val="00F7155A"/>
    <w:rsid w:val="00F9650E"/>
    <w:rsid w:val="00FA26FB"/>
    <w:rsid w:val="00FA6DEC"/>
    <w:rsid w:val="00FC4023"/>
    <w:rsid w:val="00FC4A12"/>
    <w:rsid w:val="00FF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2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A6B65"/>
    <w:pPr>
      <w:widowControl w:val="0"/>
      <w:autoSpaceDE w:val="0"/>
      <w:autoSpaceDN w:val="0"/>
      <w:spacing w:line="368" w:lineRule="exact"/>
      <w:ind w:left="1302" w:hanging="361"/>
      <w:outlineLvl w:val="0"/>
    </w:pPr>
    <w:rPr>
      <w:b/>
      <w:bCs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6B65"/>
    <w:rPr>
      <w:rFonts w:ascii="Times New Roman" w:hAnsi="Times New Roman" w:cs="Times New Roman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54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BE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4181</TotalTime>
  <Pages>3</Pages>
  <Words>474</Words>
  <Characters>2708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образования Управление</dc:creator>
  <cp:keywords/>
  <dc:description/>
  <cp:lastModifiedBy>user</cp:lastModifiedBy>
  <cp:revision>8</cp:revision>
  <cp:lastPrinted>2019-04-09T10:49:00Z</cp:lastPrinted>
  <dcterms:created xsi:type="dcterms:W3CDTF">2023-04-03T08:15:00Z</dcterms:created>
  <dcterms:modified xsi:type="dcterms:W3CDTF">2023-05-29T06:41:00Z</dcterms:modified>
</cp:coreProperties>
</file>